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2ACD" w14:textId="77777777" w:rsidR="000B294D" w:rsidRDefault="000B294D" w:rsidP="000B294D">
      <w:pPr>
        <w:jc w:val="center"/>
        <w:rPr>
          <w:kern w:val="0"/>
          <w:sz w:val="32"/>
          <w:szCs w:val="32"/>
        </w:rPr>
      </w:pPr>
      <w:r w:rsidRPr="000B294D">
        <w:rPr>
          <w:rFonts w:hint="eastAsia"/>
          <w:spacing w:val="260"/>
          <w:kern w:val="0"/>
          <w:sz w:val="32"/>
          <w:szCs w:val="32"/>
          <w:fitText w:val="3680" w:id="-741628928"/>
        </w:rPr>
        <w:t>雇用証明</w:t>
      </w:r>
      <w:r w:rsidRPr="000B294D">
        <w:rPr>
          <w:rFonts w:hint="eastAsia"/>
          <w:kern w:val="0"/>
          <w:sz w:val="32"/>
          <w:szCs w:val="32"/>
          <w:fitText w:val="3680" w:id="-741628928"/>
        </w:rPr>
        <w:t>書</w:t>
      </w:r>
    </w:p>
    <w:p w14:paraId="13D1B48C" w14:textId="77777777" w:rsidR="000B294D" w:rsidRDefault="000B294D" w:rsidP="000B294D">
      <w:pPr>
        <w:snapToGrid w:val="0"/>
        <w:spacing w:line="120" w:lineRule="auto"/>
        <w:rPr>
          <w:sz w:val="32"/>
          <w:szCs w:val="32"/>
        </w:rPr>
      </w:pPr>
    </w:p>
    <w:tbl>
      <w:tblPr>
        <w:tblpPr w:leftFromText="142" w:rightFromText="142" w:vertAnchor="text" w:horzAnchor="margin" w:tblpX="99" w:tblpY="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6928"/>
      </w:tblGrid>
      <w:tr w:rsidR="000B294D" w14:paraId="745009E6" w14:textId="77777777" w:rsidTr="004F3D04">
        <w:trPr>
          <w:trHeight w:val="709"/>
        </w:trPr>
        <w:tc>
          <w:tcPr>
            <w:tcW w:w="256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F080991" w14:textId="77777777" w:rsidR="000B294D" w:rsidRDefault="000B294D" w:rsidP="004F3D04">
            <w:pPr>
              <w:spacing w:line="0" w:lineRule="atLeast"/>
              <w:ind w:right="113"/>
              <w:jc w:val="center"/>
            </w:pPr>
            <w:r>
              <w:rPr>
                <w:rFonts w:hint="eastAsia"/>
              </w:rPr>
              <w:t xml:space="preserve">　　　　　　　　　　事業所名</w:t>
            </w:r>
          </w:p>
          <w:p w14:paraId="2263FBB4" w14:textId="77777777" w:rsidR="000B294D" w:rsidRDefault="000B294D" w:rsidP="004F3D04">
            <w:pPr>
              <w:widowControl/>
              <w:spacing w:line="0" w:lineRule="atLeast"/>
              <w:jc w:val="center"/>
            </w:pPr>
          </w:p>
        </w:tc>
        <w:tc>
          <w:tcPr>
            <w:tcW w:w="692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0BBEBC0" w14:textId="77777777" w:rsidR="000B294D" w:rsidRDefault="000B294D" w:rsidP="004F3D04">
            <w:pPr>
              <w:jc w:val="center"/>
            </w:pPr>
            <w:r>
              <w:rPr>
                <w:rFonts w:hint="eastAsia"/>
              </w:rPr>
              <w:t>○○○○○</w:t>
            </w:r>
          </w:p>
        </w:tc>
      </w:tr>
    </w:tbl>
    <w:p w14:paraId="3D98C526" w14:textId="77777777" w:rsidR="00741418" w:rsidRPr="00741418" w:rsidRDefault="00741418" w:rsidP="00741418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1952"/>
        <w:gridCol w:w="3294"/>
        <w:gridCol w:w="1098"/>
        <w:gridCol w:w="2562"/>
      </w:tblGrid>
      <w:tr w:rsidR="000B294D" w14:paraId="70E3009C" w14:textId="77777777" w:rsidTr="004F3D04">
        <w:trPr>
          <w:trHeight w:val="645"/>
        </w:trPr>
        <w:tc>
          <w:tcPr>
            <w:tcW w:w="610" w:type="dxa"/>
            <w:vMerge w:val="restart"/>
            <w:tcBorders>
              <w:top w:val="nil"/>
              <w:right w:val="dotted" w:sz="4" w:space="0" w:color="auto"/>
            </w:tcBorders>
            <w:textDirection w:val="tbRlV"/>
          </w:tcPr>
          <w:p w14:paraId="28D021BE" w14:textId="77777777" w:rsidR="000B294D" w:rsidRDefault="000B294D" w:rsidP="004F3D04">
            <w:pPr>
              <w:ind w:leftChars="54" w:left="113" w:right="113"/>
              <w:jc w:val="center"/>
            </w:pPr>
            <w:r>
              <w:rPr>
                <w:rFonts w:hint="eastAsia"/>
              </w:rPr>
              <w:t>雇　　用　　内　　容</w:t>
            </w:r>
          </w:p>
        </w:tc>
        <w:tc>
          <w:tcPr>
            <w:tcW w:w="19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53AB2ED1" w14:textId="77777777" w:rsidR="000B294D" w:rsidRDefault="000B294D" w:rsidP="004F3D04">
            <w:pPr>
              <w:ind w:rightChars="64" w:right="134" w:firstLineChars="6" w:firstLine="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54" w:type="dxa"/>
            <w:gridSpan w:val="3"/>
            <w:tcBorders>
              <w:top w:val="nil"/>
              <w:left w:val="dotted" w:sz="4" w:space="0" w:color="auto"/>
            </w:tcBorders>
            <w:vAlign w:val="center"/>
          </w:tcPr>
          <w:p w14:paraId="692FFBFD" w14:textId="77777777" w:rsidR="000B294D" w:rsidRDefault="000B294D" w:rsidP="004F3D04">
            <w:pPr>
              <w:ind w:leftChars="-51" w:left="-107" w:firstLineChars="115" w:firstLine="241"/>
            </w:pPr>
            <w:r>
              <w:rPr>
                <w:rFonts w:hint="eastAsia"/>
              </w:rPr>
              <w:t>○○市　　　　　町　　　丁目　　　　番　　　　号</w:t>
            </w:r>
          </w:p>
        </w:tc>
      </w:tr>
      <w:tr w:rsidR="000B294D" w14:paraId="2D9870F1" w14:textId="77777777" w:rsidTr="004F3D04">
        <w:trPr>
          <w:trHeight w:val="645"/>
        </w:trPr>
        <w:tc>
          <w:tcPr>
            <w:tcW w:w="610" w:type="dxa"/>
            <w:vMerge/>
            <w:tcBorders>
              <w:right w:val="dotted" w:sz="4" w:space="0" w:color="auto"/>
            </w:tcBorders>
          </w:tcPr>
          <w:p w14:paraId="4F9B497F" w14:textId="77777777" w:rsidR="000B294D" w:rsidRDefault="000B294D" w:rsidP="004F3D04"/>
        </w:tc>
        <w:tc>
          <w:tcPr>
            <w:tcW w:w="19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5F6B79" w14:textId="77777777" w:rsidR="000B294D" w:rsidRDefault="000B294D" w:rsidP="004F3D04">
            <w:pPr>
              <w:ind w:rightChars="64" w:right="134" w:firstLineChars="6" w:firstLine="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94" w:type="dxa"/>
            <w:tcBorders>
              <w:left w:val="dotted" w:sz="4" w:space="0" w:color="auto"/>
            </w:tcBorders>
            <w:vAlign w:val="center"/>
          </w:tcPr>
          <w:p w14:paraId="4EAACEBB" w14:textId="77777777" w:rsidR="000B294D" w:rsidRDefault="000B294D" w:rsidP="004F3D04">
            <w:pPr>
              <w:ind w:firstLineChars="64" w:firstLine="134"/>
            </w:pPr>
          </w:p>
        </w:tc>
        <w:tc>
          <w:tcPr>
            <w:tcW w:w="1098" w:type="dxa"/>
            <w:tcBorders>
              <w:right w:val="dotted" w:sz="4" w:space="0" w:color="auto"/>
            </w:tcBorders>
            <w:vAlign w:val="center"/>
          </w:tcPr>
          <w:p w14:paraId="09C9CA9B" w14:textId="77777777" w:rsidR="000B294D" w:rsidRDefault="000B294D" w:rsidP="004F3D04">
            <w:pPr>
              <w:ind w:firstLineChars="6" w:firstLine="13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62" w:type="dxa"/>
            <w:tcBorders>
              <w:left w:val="dotted" w:sz="4" w:space="0" w:color="auto"/>
            </w:tcBorders>
            <w:vAlign w:val="center"/>
          </w:tcPr>
          <w:p w14:paraId="1D6E5AA7" w14:textId="77777777" w:rsidR="000B294D" w:rsidRDefault="000B294D" w:rsidP="004F3D04">
            <w:pPr>
              <w:ind w:rightChars="-51" w:right="-107" w:firstLineChars="6" w:firstLine="13"/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0B294D" w14:paraId="649D5385" w14:textId="77777777" w:rsidTr="004F3D04">
        <w:trPr>
          <w:trHeight w:val="645"/>
        </w:trPr>
        <w:tc>
          <w:tcPr>
            <w:tcW w:w="610" w:type="dxa"/>
            <w:vMerge/>
            <w:tcBorders>
              <w:right w:val="dotted" w:sz="4" w:space="0" w:color="auto"/>
            </w:tcBorders>
          </w:tcPr>
          <w:p w14:paraId="4C3190D6" w14:textId="77777777" w:rsidR="000B294D" w:rsidRDefault="000B294D" w:rsidP="004F3D04"/>
        </w:tc>
        <w:tc>
          <w:tcPr>
            <w:tcW w:w="19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8E3FEE" w14:textId="77777777" w:rsidR="000B294D" w:rsidRDefault="000B294D" w:rsidP="004F3D04">
            <w:pPr>
              <w:ind w:rightChars="64" w:right="134" w:firstLineChars="6" w:firstLine="13"/>
              <w:jc w:val="distribute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6954" w:type="dxa"/>
            <w:gridSpan w:val="3"/>
            <w:tcBorders>
              <w:left w:val="dotted" w:sz="4" w:space="0" w:color="auto"/>
            </w:tcBorders>
            <w:vAlign w:val="center"/>
          </w:tcPr>
          <w:p w14:paraId="00374D4E" w14:textId="77777777" w:rsidR="000B294D" w:rsidRDefault="000B294D" w:rsidP="004F3D04">
            <w:pPr>
              <w:ind w:firstLineChars="64" w:firstLine="134"/>
              <w:jc w:val="distribute"/>
            </w:pPr>
            <w:r>
              <w:rPr>
                <w:rFonts w:hint="eastAsia"/>
              </w:rPr>
              <w:t>常勤・非常勤（週　　日）・パート（週　　日）</w:t>
            </w:r>
          </w:p>
        </w:tc>
      </w:tr>
      <w:tr w:rsidR="000B294D" w14:paraId="160BF4C5" w14:textId="77777777" w:rsidTr="004F3D04">
        <w:trPr>
          <w:trHeight w:val="645"/>
        </w:trPr>
        <w:tc>
          <w:tcPr>
            <w:tcW w:w="610" w:type="dxa"/>
            <w:vMerge/>
            <w:tcBorders>
              <w:right w:val="dotted" w:sz="4" w:space="0" w:color="auto"/>
            </w:tcBorders>
          </w:tcPr>
          <w:p w14:paraId="0299F947" w14:textId="77777777" w:rsidR="000B294D" w:rsidRDefault="000B294D" w:rsidP="004F3D04"/>
        </w:tc>
        <w:tc>
          <w:tcPr>
            <w:tcW w:w="19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FCC021" w14:textId="77777777" w:rsidR="000B294D" w:rsidRDefault="000B294D" w:rsidP="004F3D04">
            <w:pPr>
              <w:ind w:rightChars="64" w:right="134" w:firstLineChars="6" w:firstLine="13"/>
              <w:jc w:val="distribute"/>
            </w:pPr>
            <w:r>
              <w:rPr>
                <w:rFonts w:hint="eastAsia"/>
              </w:rPr>
              <w:t>雇用期間</w:t>
            </w:r>
          </w:p>
        </w:tc>
        <w:tc>
          <w:tcPr>
            <w:tcW w:w="6954" w:type="dxa"/>
            <w:gridSpan w:val="3"/>
            <w:tcBorders>
              <w:left w:val="dotted" w:sz="4" w:space="0" w:color="auto"/>
            </w:tcBorders>
            <w:vAlign w:val="center"/>
          </w:tcPr>
          <w:p w14:paraId="666399B0" w14:textId="2A4553A6" w:rsidR="000B294D" w:rsidRDefault="0073209E" w:rsidP="004F3D04">
            <w:pPr>
              <w:ind w:firstLineChars="64" w:firstLine="134"/>
              <w:jc w:val="distribute"/>
            </w:pPr>
            <w:r>
              <w:rPr>
                <w:rFonts w:hint="eastAsia"/>
              </w:rPr>
              <w:t>令和</w:t>
            </w:r>
            <w:r w:rsidR="000B294D">
              <w:rPr>
                <w:rFonts w:hint="eastAsia"/>
              </w:rPr>
              <w:t xml:space="preserve">　　年　　月　　日～</w:t>
            </w:r>
            <w:r>
              <w:rPr>
                <w:rFonts w:hint="eastAsia"/>
              </w:rPr>
              <w:t>令和</w:t>
            </w:r>
            <w:r w:rsidR="000B294D">
              <w:rPr>
                <w:rFonts w:hint="eastAsia"/>
              </w:rPr>
              <w:t xml:space="preserve">　　年　　月　　日</w:t>
            </w:r>
          </w:p>
        </w:tc>
      </w:tr>
      <w:tr w:rsidR="000B294D" w14:paraId="6514B851" w14:textId="77777777" w:rsidTr="004F3D04">
        <w:trPr>
          <w:trHeight w:val="645"/>
        </w:trPr>
        <w:tc>
          <w:tcPr>
            <w:tcW w:w="610" w:type="dxa"/>
            <w:vMerge/>
            <w:tcBorders>
              <w:right w:val="dotted" w:sz="4" w:space="0" w:color="auto"/>
            </w:tcBorders>
          </w:tcPr>
          <w:p w14:paraId="63B9D865" w14:textId="77777777" w:rsidR="000B294D" w:rsidRDefault="000B294D" w:rsidP="004F3D04"/>
        </w:tc>
        <w:tc>
          <w:tcPr>
            <w:tcW w:w="19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AF88AF" w14:textId="77777777" w:rsidR="000B294D" w:rsidRDefault="000B294D" w:rsidP="004F3D04">
            <w:pPr>
              <w:ind w:rightChars="64" w:right="134" w:firstLineChars="6" w:firstLine="13"/>
              <w:jc w:val="distribute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6954" w:type="dxa"/>
            <w:gridSpan w:val="3"/>
            <w:tcBorders>
              <w:left w:val="dotted" w:sz="4" w:space="0" w:color="auto"/>
            </w:tcBorders>
            <w:vAlign w:val="center"/>
          </w:tcPr>
          <w:p w14:paraId="481B944A" w14:textId="77777777" w:rsidR="000B294D" w:rsidRPr="00C834E2" w:rsidRDefault="000B294D" w:rsidP="004F3D04">
            <w:pPr>
              <w:ind w:firstLineChars="64" w:firstLine="134"/>
              <w:jc w:val="center"/>
              <w:rPr>
                <w:b/>
              </w:rPr>
            </w:pPr>
            <w:r>
              <w:rPr>
                <w:rFonts w:hint="eastAsia"/>
              </w:rPr>
              <w:t xml:space="preserve">　　　時　　　　　分　～　　　　　時　　　　　分</w:t>
            </w:r>
          </w:p>
        </w:tc>
      </w:tr>
      <w:tr w:rsidR="000B294D" w14:paraId="39962AB6" w14:textId="77777777" w:rsidTr="004F3D04">
        <w:trPr>
          <w:trHeight w:val="6984"/>
        </w:trPr>
        <w:tc>
          <w:tcPr>
            <w:tcW w:w="9516" w:type="dxa"/>
            <w:gridSpan w:val="5"/>
            <w:vAlign w:val="center"/>
          </w:tcPr>
          <w:p w14:paraId="66EFE8AB" w14:textId="77777777" w:rsidR="000B294D" w:rsidRDefault="000B294D" w:rsidP="004F3D04">
            <w:pPr>
              <w:ind w:firstLineChars="200" w:firstLine="420"/>
            </w:pPr>
            <w:r>
              <w:rPr>
                <w:rFonts w:hint="eastAsia"/>
              </w:rPr>
              <w:t>上記のとおり雇用していることを証明します。</w:t>
            </w:r>
          </w:p>
          <w:p w14:paraId="1CBDE1E2" w14:textId="77777777" w:rsidR="000B294D" w:rsidRDefault="000B294D" w:rsidP="004F3D04">
            <w:pPr>
              <w:ind w:firstLineChars="174" w:firstLine="365"/>
            </w:pPr>
          </w:p>
          <w:p w14:paraId="3B8F54F2" w14:textId="77777777" w:rsidR="000B294D" w:rsidRPr="00A47DA3" w:rsidRDefault="000B294D" w:rsidP="004F3D04">
            <w:pPr>
              <w:ind w:firstLineChars="174" w:firstLine="365"/>
            </w:pPr>
          </w:p>
          <w:p w14:paraId="04BAAA73" w14:textId="43F8F30C" w:rsidR="000B294D" w:rsidRDefault="0073209E" w:rsidP="004F3D04">
            <w:pPr>
              <w:ind w:right="420" w:firstLineChars="174" w:firstLine="365"/>
              <w:jc w:val="right"/>
            </w:pPr>
            <w:r>
              <w:rPr>
                <w:rFonts w:hint="eastAsia"/>
              </w:rPr>
              <w:t>令和</w:t>
            </w:r>
            <w:r w:rsidR="000B294D">
              <w:rPr>
                <w:rFonts w:hint="eastAsia"/>
              </w:rPr>
              <w:t xml:space="preserve">　　　年　　　　月　　　　日</w:t>
            </w:r>
          </w:p>
          <w:p w14:paraId="0829ABC9" w14:textId="77777777" w:rsidR="000B294D" w:rsidRDefault="000B294D" w:rsidP="004F3D04">
            <w:pPr>
              <w:ind w:firstLineChars="174" w:firstLine="365"/>
            </w:pPr>
          </w:p>
          <w:p w14:paraId="41B005BA" w14:textId="77777777" w:rsidR="000B294D" w:rsidRDefault="000B294D" w:rsidP="004F3D04">
            <w:pPr>
              <w:ind w:firstLineChars="273" w:firstLine="573"/>
            </w:pPr>
            <w:r>
              <w:rPr>
                <w:rFonts w:hint="eastAsia"/>
              </w:rPr>
              <w:t>○○○○○○○○○長　様</w:t>
            </w:r>
          </w:p>
          <w:p w14:paraId="18D883E5" w14:textId="77777777" w:rsidR="000B294D" w:rsidRPr="00AD6331" w:rsidRDefault="000B294D" w:rsidP="004F3D04"/>
          <w:p w14:paraId="45489B11" w14:textId="77777777" w:rsidR="000B294D" w:rsidRDefault="000B294D" w:rsidP="004F3D04">
            <w:pPr>
              <w:wordWrap w:val="0"/>
              <w:ind w:right="630"/>
              <w:jc w:val="right"/>
            </w:pPr>
            <w:r>
              <w:rPr>
                <w:rFonts w:hint="eastAsia"/>
              </w:rPr>
              <w:t xml:space="preserve">住　　所　　　　　　　　　　　　　　　　　　　</w:t>
            </w:r>
          </w:p>
          <w:p w14:paraId="0D71C1D5" w14:textId="77777777" w:rsidR="000B294D" w:rsidRPr="002B3727" w:rsidRDefault="000B294D" w:rsidP="004F3D04">
            <w:pPr>
              <w:jc w:val="right"/>
            </w:pPr>
          </w:p>
          <w:p w14:paraId="6025B602" w14:textId="77777777" w:rsidR="000B294D" w:rsidRDefault="000B294D" w:rsidP="004F3D04">
            <w:pPr>
              <w:wordWrap w:val="0"/>
              <w:ind w:right="630"/>
              <w:jc w:val="right"/>
            </w:pPr>
            <w:r>
              <w:rPr>
                <w:rFonts w:hint="eastAsia"/>
              </w:rPr>
              <w:t xml:space="preserve">事業所名　　　　　　　　　　　　　　　　　　　</w:t>
            </w:r>
          </w:p>
          <w:p w14:paraId="21C45C52" w14:textId="77777777" w:rsidR="000B294D" w:rsidRPr="002B3727" w:rsidRDefault="000B294D" w:rsidP="004F3D04">
            <w:pPr>
              <w:jc w:val="right"/>
            </w:pPr>
          </w:p>
          <w:p w14:paraId="0516775B" w14:textId="77777777" w:rsidR="000B294D" w:rsidRDefault="000B294D" w:rsidP="004F3D04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代表者名　　　　　　　　　　　　　　　　　　　印　</w:t>
            </w:r>
          </w:p>
          <w:p w14:paraId="49ED8F10" w14:textId="77777777" w:rsidR="000B294D" w:rsidRPr="009A639B" w:rsidRDefault="000B294D" w:rsidP="004F3D04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0F1500C" w14:textId="77777777" w:rsidR="000B294D" w:rsidRDefault="000B294D" w:rsidP="000B294D">
      <w:pPr>
        <w:snapToGrid w:val="0"/>
        <w:spacing w:line="120" w:lineRule="auto"/>
      </w:pPr>
    </w:p>
    <w:p w14:paraId="5498C495" w14:textId="3A601EAF" w:rsidR="000B294D" w:rsidRDefault="000B294D" w:rsidP="000B294D">
      <w:pPr>
        <w:ind w:left="630" w:hangingChars="300" w:hanging="630"/>
      </w:pPr>
      <w:r>
        <w:rPr>
          <w:rFonts w:hint="eastAsia"/>
        </w:rPr>
        <w:t>注１　通年雇用の場合、雇用期間は</w:t>
      </w:r>
      <w:r w:rsidR="0073209E">
        <w:rPr>
          <w:rFonts w:hint="eastAsia"/>
        </w:rPr>
        <w:t>令和</w:t>
      </w:r>
      <w:r>
        <w:rPr>
          <w:rFonts w:hint="eastAsia"/>
        </w:rPr>
        <w:t>○年４月１日～</w:t>
      </w:r>
      <w:r w:rsidR="0073209E">
        <w:rPr>
          <w:rFonts w:hint="eastAsia"/>
        </w:rPr>
        <w:t>令和</w:t>
      </w:r>
      <w:r>
        <w:rPr>
          <w:rFonts w:hint="eastAsia"/>
        </w:rPr>
        <w:t>○月３月３１日と記入してください。</w:t>
      </w:r>
    </w:p>
    <w:p w14:paraId="03BA7B5F" w14:textId="77777777" w:rsidR="000B294D" w:rsidRPr="009A639B" w:rsidRDefault="000B294D" w:rsidP="000B294D">
      <w:r>
        <w:rPr>
          <w:rFonts w:hint="eastAsia"/>
        </w:rPr>
        <w:t>注２　雇用形態については、該当部分を○で囲んでください。</w:t>
      </w:r>
    </w:p>
    <w:p w14:paraId="241BACED" w14:textId="77777777" w:rsidR="00993E6E" w:rsidRDefault="00993E6E"/>
    <w:sectPr w:rsidR="00993E6E" w:rsidSect="004F3D04">
      <w:pgSz w:w="11906" w:h="16838" w:code="9"/>
      <w:pgMar w:top="1418" w:right="1021" w:bottom="1418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B2293" w14:textId="77777777" w:rsidR="00E97718" w:rsidRDefault="00E97718" w:rsidP="0073209E">
      <w:r>
        <w:separator/>
      </w:r>
    </w:p>
  </w:endnote>
  <w:endnote w:type="continuationSeparator" w:id="0">
    <w:p w14:paraId="1E212171" w14:textId="77777777" w:rsidR="00E97718" w:rsidRDefault="00E97718" w:rsidP="0073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0370" w14:textId="77777777" w:rsidR="00E97718" w:rsidRDefault="00E97718" w:rsidP="0073209E">
      <w:r>
        <w:separator/>
      </w:r>
    </w:p>
  </w:footnote>
  <w:footnote w:type="continuationSeparator" w:id="0">
    <w:p w14:paraId="606F60C0" w14:textId="77777777" w:rsidR="00E97718" w:rsidRDefault="00E97718" w:rsidP="00732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78B1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04"/>
    <w:rsid w:val="000B294D"/>
    <w:rsid w:val="00396C92"/>
    <w:rsid w:val="004F3D04"/>
    <w:rsid w:val="00724A6C"/>
    <w:rsid w:val="0073209E"/>
    <w:rsid w:val="00741418"/>
    <w:rsid w:val="00993E6E"/>
    <w:rsid w:val="00AB61C7"/>
    <w:rsid w:val="00E9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501A15"/>
  <w14:defaultImageDpi w14:val="300"/>
  <w15:chartTrackingRefBased/>
  <w15:docId w15:val="{4337527B-1786-4938-8AD2-EF1BD80F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0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09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32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0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20070415006\Desktop\&#26032;&#12375;&#12356;&#12501;&#12457;&#12523;&#12480;\&#20182;&#12539;&#20462;&#27491;&#28168;\8028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8028.dotx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雇用証明書</vt:lpstr>
    </vt:vector>
  </TitlesOfParts>
  <Manager/>
  <Company/>
  <LinksUpToDate>false</LinksUpToDate>
  <CharactersWithSpaces>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雇用証明書</dc:title>
  <dc:subject/>
  <cp:keywords/>
  <dc:description/>
  <cp:revision>2</cp:revision>
  <dcterms:created xsi:type="dcterms:W3CDTF">2021-06-05T07:45:00Z</dcterms:created>
  <dcterms:modified xsi:type="dcterms:W3CDTF">2021-06-05T07:45:00Z</dcterms:modified>
  <cp:category/>
</cp:coreProperties>
</file>