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189F" w14:textId="77777777" w:rsidR="00695E91" w:rsidRPr="003C43AD" w:rsidRDefault="00695E91" w:rsidP="00695E91">
      <w:pPr>
        <w:spacing w:line="360" w:lineRule="auto"/>
        <w:jc w:val="righ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○○年○○月○○日</w:t>
      </w:r>
    </w:p>
    <w:p w14:paraId="3E3783DF" w14:textId="77777777" w:rsidR="00695E91" w:rsidRPr="003C43AD" w:rsidRDefault="00695E91" w:rsidP="00695E91">
      <w:pPr>
        <w:spacing w:line="360" w:lineRule="auto"/>
        <w:ind w:firstLineChars="2193" w:firstLine="4549"/>
        <w:jc w:val="righ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○○○</w:t>
      </w:r>
      <w:r w:rsidRPr="003C43AD">
        <w:rPr>
          <w:rFonts w:ascii="ＭＳ 明朝" w:hAnsi="ＭＳ 明朝" w:hint="eastAsia"/>
          <w:szCs w:val="21"/>
          <w:lang w:eastAsia="zh-TW"/>
        </w:rPr>
        <w:t>部</w:t>
      </w:r>
      <w:r w:rsidRPr="003C43AD">
        <w:rPr>
          <w:rFonts w:ascii="ＭＳ 明朝" w:hAnsi="ＭＳ 明朝" w:hint="eastAsia"/>
          <w:szCs w:val="21"/>
        </w:rPr>
        <w:t>○○○</w:t>
      </w:r>
      <w:r w:rsidRPr="003C43AD">
        <w:rPr>
          <w:rFonts w:ascii="ＭＳ 明朝" w:hAnsi="ＭＳ 明朝" w:hint="eastAsia"/>
          <w:szCs w:val="21"/>
          <w:lang w:eastAsia="zh-TW"/>
        </w:rPr>
        <w:t xml:space="preserve">課　</w:t>
      </w:r>
      <w:r w:rsidRPr="003C43AD">
        <w:rPr>
          <w:rFonts w:ascii="ＭＳ 明朝" w:hAnsi="ＭＳ 明朝" w:hint="eastAsia"/>
          <w:szCs w:val="21"/>
        </w:rPr>
        <w:t>○○○○○</w:t>
      </w:r>
    </w:p>
    <w:p w14:paraId="72CAE271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  <w:lang w:eastAsia="zh-TW"/>
        </w:rPr>
      </w:pPr>
    </w:p>
    <w:p w14:paraId="6C5E007C" w14:textId="77777777" w:rsidR="00695E91" w:rsidRPr="003C43AD" w:rsidRDefault="00695E91" w:rsidP="00695E91">
      <w:pPr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  <w:r w:rsidRPr="003C43AD">
        <w:rPr>
          <w:rFonts w:ascii="ＭＳ 明朝" w:hAnsi="ＭＳ 明朝" w:hint="eastAsia"/>
          <w:b/>
          <w:sz w:val="24"/>
          <w:szCs w:val="24"/>
        </w:rPr>
        <w:t>○○○○販売促進会議出席報告書</w:t>
      </w:r>
    </w:p>
    <w:p w14:paraId="6D458390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</w:p>
    <w:p w14:paraId="1ED52885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　標記の会議に出席いたしましたので、その結果を下記のとおり報告いたします。</w:t>
      </w:r>
    </w:p>
    <w:p w14:paraId="72803DDF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</w:p>
    <w:p w14:paraId="3CD27FC2" w14:textId="77777777" w:rsidR="00695E91" w:rsidRPr="003C43AD" w:rsidRDefault="00695E91" w:rsidP="00695E91">
      <w:pPr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  <w:r w:rsidRPr="003C43AD">
        <w:rPr>
          <w:rFonts w:ascii="ＭＳ 明朝" w:hAnsi="ＭＳ 明朝" w:hint="eastAsia"/>
          <w:b/>
          <w:sz w:val="24"/>
          <w:szCs w:val="24"/>
        </w:rPr>
        <w:t>記</w:t>
      </w:r>
    </w:p>
    <w:p w14:paraId="727C171B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・日　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時　　○○年○○月○○日（○）○○時～○○時</w:t>
      </w:r>
    </w:p>
    <w:p w14:paraId="1D8F5AA6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・場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　所　　○○○○</w:t>
      </w:r>
    </w:p>
    <w:p w14:paraId="1F956541" w14:textId="77777777" w:rsidR="00695E91" w:rsidRPr="003C43AD" w:rsidRDefault="00695E91" w:rsidP="00695E91">
      <w:pPr>
        <w:spacing w:line="360" w:lineRule="auto"/>
        <w:ind w:left="-2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・出　席　者　　○○○○○、○○○○○、○○、○○、○○　合計○名</w:t>
      </w:r>
    </w:p>
    <w:p w14:paraId="415A2503" w14:textId="77777777" w:rsidR="00695E91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・経　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過　　</w:t>
      </w:r>
      <w:r w:rsidRPr="003C43AD">
        <w:rPr>
          <w:szCs w:val="21"/>
        </w:rPr>
        <w:t>1</w:t>
      </w:r>
      <w:r w:rsidRPr="003C43AD">
        <w:rPr>
          <w:rFonts w:ascii="ＭＳ 明朝" w:hAnsi="ＭＳ 明朝" w:hint="eastAsia"/>
          <w:szCs w:val="21"/>
        </w:rPr>
        <w:t>．○○課長より○○○○販売促進キャンペーン実施のねらいと</w:t>
      </w:r>
    </w:p>
    <w:p w14:paraId="3A4AB8FC" w14:textId="77777777" w:rsidR="00695E91" w:rsidRPr="003C43AD" w:rsidRDefault="00695E91" w:rsidP="00695E91">
      <w:pPr>
        <w:spacing w:line="360" w:lineRule="auto"/>
        <w:ind w:firstLineChars="805" w:firstLine="1670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目標売上高の説明あり。</w:t>
      </w:r>
    </w:p>
    <w:p w14:paraId="5FA76DAB" w14:textId="77777777" w:rsidR="00695E91" w:rsidRDefault="00695E91" w:rsidP="00695E91">
      <w:pPr>
        <w:spacing w:line="360" w:lineRule="auto"/>
        <w:ind w:left="-4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　　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　　　　</w:t>
      </w:r>
      <w:r w:rsidRPr="003C43AD">
        <w:rPr>
          <w:szCs w:val="21"/>
        </w:rPr>
        <w:t>2</w:t>
      </w:r>
      <w:r w:rsidRPr="003C43AD">
        <w:rPr>
          <w:rFonts w:ascii="ＭＳ 明朝" w:hAnsi="ＭＳ 明朝" w:hint="eastAsia"/>
          <w:szCs w:val="21"/>
        </w:rPr>
        <w:t>．○○○課の○○○○○主任より前回の○○○○販売促進キャンペーン</w:t>
      </w:r>
    </w:p>
    <w:p w14:paraId="352715F5" w14:textId="77777777" w:rsidR="00695E91" w:rsidRPr="003C43AD" w:rsidRDefault="00695E91" w:rsidP="00695E91">
      <w:pPr>
        <w:spacing w:line="360" w:lineRule="auto"/>
        <w:ind w:leftChars="-2" w:left="-4" w:firstLineChars="801" w:firstLine="1661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の実施手順・要領についての説明あり。</w:t>
      </w:r>
    </w:p>
    <w:p w14:paraId="378233DE" w14:textId="77777777" w:rsidR="00695E91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　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　　　　　</w:t>
      </w:r>
      <w:r w:rsidRPr="003C43AD">
        <w:rPr>
          <w:szCs w:val="21"/>
        </w:rPr>
        <w:t>3</w:t>
      </w:r>
      <w:r w:rsidRPr="003C43AD">
        <w:rPr>
          <w:rFonts w:ascii="ＭＳ 明朝" w:hAnsi="ＭＳ 明朝" w:hint="eastAsia"/>
          <w:szCs w:val="21"/>
        </w:rPr>
        <w:t>．○○営業部長より前回キャンペーンの反省に基づいた改善策の</w:t>
      </w:r>
    </w:p>
    <w:p w14:paraId="190C99A7" w14:textId="77777777" w:rsidR="00695E91" w:rsidRPr="003C43AD" w:rsidRDefault="00695E91" w:rsidP="00695E91">
      <w:pPr>
        <w:spacing w:line="360" w:lineRule="auto"/>
        <w:ind w:firstLineChars="801" w:firstLine="1661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事情聴取があり、意見交換後、下記の事項の決定をみる。</w:t>
      </w:r>
    </w:p>
    <w:p w14:paraId="136F5285" w14:textId="77777777" w:rsidR="00695E91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・決定事項　　　</w:t>
      </w:r>
      <w:r w:rsidRPr="003C43AD">
        <w:rPr>
          <w:szCs w:val="21"/>
        </w:rPr>
        <w:t>1</w:t>
      </w:r>
      <w:r w:rsidRPr="003C43AD">
        <w:rPr>
          <w:rFonts w:ascii="ＭＳ 明朝" w:hAnsi="ＭＳ 明朝" w:hint="eastAsia"/>
          <w:szCs w:val="21"/>
        </w:rPr>
        <w:t>．キャンペーンは、○○月○○日（○）から○○月○○日（○）までの</w:t>
      </w:r>
    </w:p>
    <w:p w14:paraId="30BD6A4B" w14:textId="77777777" w:rsidR="00695E91" w:rsidRPr="003C43AD" w:rsidRDefault="00695E91" w:rsidP="00695E91">
      <w:pPr>
        <w:spacing w:line="360" w:lineRule="auto"/>
        <w:ind w:firstLineChars="801" w:firstLine="1661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○○日とする。</w:t>
      </w:r>
    </w:p>
    <w:p w14:paraId="6DA39F01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　　　　　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　</w:t>
      </w:r>
      <w:r w:rsidRPr="003C43AD">
        <w:rPr>
          <w:szCs w:val="21"/>
        </w:rPr>
        <w:t>2</w:t>
      </w:r>
      <w:r w:rsidRPr="003C43AD">
        <w:rPr>
          <w:rFonts w:ascii="ＭＳ 明朝" w:hAnsi="ＭＳ 明朝" w:hint="eastAsia"/>
          <w:szCs w:val="21"/>
        </w:rPr>
        <w:t>．期間中は○○○○○○○○に広告協力する。</w:t>
      </w:r>
    </w:p>
    <w:p w14:paraId="3917C873" w14:textId="77777777" w:rsidR="00695E91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　　　　　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　</w:t>
      </w:r>
      <w:r w:rsidRPr="003C43AD">
        <w:rPr>
          <w:szCs w:val="21"/>
        </w:rPr>
        <w:t>3</w:t>
      </w:r>
      <w:r w:rsidRPr="003C43AD">
        <w:rPr>
          <w:rFonts w:ascii="ＭＳ 明朝" w:hAnsi="ＭＳ 明朝" w:hint="eastAsia"/>
          <w:szCs w:val="21"/>
        </w:rPr>
        <w:t>．期間中の○、○曜日は店内の○○商品コーナーでは</w:t>
      </w:r>
    </w:p>
    <w:p w14:paraId="6071AA95" w14:textId="77777777" w:rsidR="00695E91" w:rsidRPr="003C43AD" w:rsidRDefault="00695E91" w:rsidP="00695E91">
      <w:pPr>
        <w:spacing w:line="360" w:lineRule="auto"/>
        <w:ind w:firstLineChars="904" w:firstLine="1875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○○○○サービスを実施する。</w:t>
      </w:r>
    </w:p>
    <w:p w14:paraId="03AA08EC" w14:textId="77777777" w:rsidR="00695E91" w:rsidRPr="003C43AD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 xml:space="preserve">　　</w:t>
      </w:r>
      <w:r w:rsidRPr="003C43AD">
        <w:rPr>
          <w:rFonts w:ascii="ＭＳ 明朝" w:hAnsi="ＭＳ 明朝"/>
          <w:szCs w:val="21"/>
        </w:rPr>
        <w:t xml:space="preserve">　</w:t>
      </w:r>
      <w:r w:rsidRPr="003C43AD">
        <w:rPr>
          <w:rFonts w:ascii="ＭＳ 明朝" w:hAnsi="ＭＳ 明朝" w:hint="eastAsia"/>
          <w:szCs w:val="21"/>
        </w:rPr>
        <w:t xml:space="preserve">　　　　　</w:t>
      </w:r>
      <w:r w:rsidRPr="003C43AD">
        <w:rPr>
          <w:szCs w:val="21"/>
        </w:rPr>
        <w:t>4</w:t>
      </w:r>
      <w:r w:rsidRPr="003C43AD">
        <w:rPr>
          <w:rFonts w:ascii="ＭＳ 明朝" w:hAnsi="ＭＳ 明朝" w:hint="eastAsia"/>
          <w:szCs w:val="21"/>
        </w:rPr>
        <w:t>．キャンペーン実施店は○○月○○日までに決定する。</w:t>
      </w:r>
    </w:p>
    <w:p w14:paraId="2D2503B4" w14:textId="77777777" w:rsidR="00695E91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・特記事項　　　○○○課には、キャンペーンに従事する○○○○の手配依頼が</w:t>
      </w:r>
    </w:p>
    <w:p w14:paraId="000BCC30" w14:textId="77777777" w:rsidR="00695E91" w:rsidRPr="003C43AD" w:rsidRDefault="00695E91" w:rsidP="00695E91">
      <w:pPr>
        <w:spacing w:line="360" w:lineRule="auto"/>
        <w:ind w:firstLineChars="801" w:firstLine="1661"/>
        <w:jc w:val="lef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○○月○○日頃までにある予定。</w:t>
      </w:r>
    </w:p>
    <w:p w14:paraId="5FA4FEF7" w14:textId="77777777" w:rsidR="00695E91" w:rsidRDefault="00695E91" w:rsidP="00695E91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7D6260B" w14:textId="77777777" w:rsidR="00695E91" w:rsidRPr="003C43AD" w:rsidRDefault="00695E91" w:rsidP="00695E91">
      <w:pPr>
        <w:spacing w:line="360" w:lineRule="auto"/>
        <w:jc w:val="right"/>
        <w:rPr>
          <w:rFonts w:ascii="ＭＳ 明朝" w:hAnsi="ＭＳ 明朝"/>
          <w:szCs w:val="21"/>
        </w:rPr>
      </w:pPr>
      <w:r w:rsidRPr="003C43AD">
        <w:rPr>
          <w:rFonts w:ascii="ＭＳ 明朝" w:hAnsi="ＭＳ 明朝" w:hint="eastAsia"/>
          <w:szCs w:val="21"/>
        </w:rPr>
        <w:t>以上</w:t>
      </w:r>
    </w:p>
    <w:p w14:paraId="4D7E5314" w14:textId="77777777" w:rsidR="006C74B6" w:rsidRDefault="006C74B6"/>
    <w:sectPr w:rsidR="006C74B6" w:rsidSect="004C1DB6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EFDE" w14:textId="77777777" w:rsidR="003F6067" w:rsidRDefault="003F6067" w:rsidP="00B96D46">
      <w:r>
        <w:separator/>
      </w:r>
    </w:p>
  </w:endnote>
  <w:endnote w:type="continuationSeparator" w:id="0">
    <w:p w14:paraId="5B1F10D3" w14:textId="77777777" w:rsidR="003F6067" w:rsidRDefault="003F6067" w:rsidP="00B9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135E" w14:textId="77777777" w:rsidR="003F6067" w:rsidRDefault="003F6067" w:rsidP="00B96D46">
      <w:r>
        <w:separator/>
      </w:r>
    </w:p>
  </w:footnote>
  <w:footnote w:type="continuationSeparator" w:id="0">
    <w:p w14:paraId="1CB3DEFA" w14:textId="77777777" w:rsidR="003F6067" w:rsidRDefault="003F6067" w:rsidP="00B96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224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6"/>
    <w:rsid w:val="003F6067"/>
    <w:rsid w:val="004C1DB6"/>
    <w:rsid w:val="00695E91"/>
    <w:rsid w:val="006C74B6"/>
    <w:rsid w:val="009D4575"/>
    <w:rsid w:val="00B96D46"/>
    <w:rsid w:val="00BE248A"/>
    <w:rsid w:val="00E7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D3B0E2"/>
  <w14:defaultImageDpi w14:val="300"/>
  <w15:chartTrackingRefBased/>
  <w15:docId w15:val="{27200A80-9B25-4CA4-988B-5D9B636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91"/>
    <w:pPr>
      <w:widowControl w:val="0"/>
      <w:jc w:val="both"/>
    </w:pPr>
    <w:rPr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46"/>
    <w:rPr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B96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46"/>
    <w:rPr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20070415006\Desktop\&#26032;&#12375;&#12356;&#12501;&#12457;&#12523;&#12480;\&#20182;&#12539;&#20462;&#27491;&#28168;\8322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8322.dotx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報告書（販売促進会議出席）</vt:lpstr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報告書（販売促進会議出席）</dc:title>
  <dc:subject/>
  <dc:creator>t</dc:creator>
  <cp:keywords/>
  <dc:description/>
  <cp:lastModifiedBy>t</cp:lastModifiedBy>
  <cp:revision>2</cp:revision>
  <dcterms:created xsi:type="dcterms:W3CDTF">2021-06-20T08:51:00Z</dcterms:created>
  <dcterms:modified xsi:type="dcterms:W3CDTF">2021-06-20T08:51:00Z</dcterms:modified>
  <cp:category/>
</cp:coreProperties>
</file>